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FF12C" w14:textId="77777777" w:rsidR="00406622" w:rsidRPr="00406622" w:rsidRDefault="00406622" w:rsidP="00406622">
      <w:pPr>
        <w:rPr>
          <w:rFonts w:cs="Helvetica"/>
          <w:color w:val="000000"/>
          <w:kern w:val="0"/>
          <w:lang w:val="en-US"/>
        </w:rPr>
      </w:pPr>
      <w:r w:rsidRPr="00406622">
        <w:rPr>
          <w:rFonts w:cs="Helvetica"/>
          <w:color w:val="000000"/>
          <w:kern w:val="0"/>
          <w:lang w:val="en-US"/>
        </w:rPr>
        <w:t>Gina Jacobi</w:t>
      </w:r>
    </w:p>
    <w:p w14:paraId="1DD40A84" w14:textId="77777777" w:rsidR="00406622" w:rsidRPr="00406622" w:rsidRDefault="00406622" w:rsidP="00406622">
      <w:pPr>
        <w:pStyle w:val="Ingetavstnd"/>
        <w:rPr>
          <w:lang w:val="it-IT"/>
        </w:rPr>
      </w:pPr>
      <w:r w:rsidRPr="00406622">
        <w:rPr>
          <w:lang w:val="it-IT"/>
        </w:rPr>
        <w:t xml:space="preserve">E-mail: </w:t>
      </w:r>
    </w:p>
    <w:p w14:paraId="6AA42226" w14:textId="77777777" w:rsidR="00406622" w:rsidRPr="00406622" w:rsidRDefault="00406622" w:rsidP="00406622">
      <w:pPr>
        <w:pStyle w:val="Ingetavstnd"/>
        <w:rPr>
          <w:lang w:val="en-US"/>
        </w:rPr>
      </w:pPr>
      <w:r w:rsidRPr="00406622">
        <w:rPr>
          <w:rFonts w:cs="Helvetica"/>
          <w:color w:val="453CCC"/>
          <w:kern w:val="0"/>
          <w:lang w:val="en-US"/>
        </w:rPr>
        <w:t>gina.jacobi@gmail.com</w:t>
      </w:r>
    </w:p>
    <w:p w14:paraId="1004913B" w14:textId="0E7C97D4" w:rsidR="00C4607B" w:rsidRPr="00406622" w:rsidRDefault="004C1C4D">
      <w:pPr>
        <w:rPr>
          <w:lang w:val="it-IT"/>
        </w:rPr>
      </w:pPr>
      <w:r w:rsidRPr="00406622">
        <w:rPr>
          <w:lang w:val="it-IT"/>
        </w:rPr>
        <w:t xml:space="preserve">   </w:t>
      </w:r>
      <w:r w:rsidR="00E963BC" w:rsidRPr="00406622">
        <w:rPr>
          <w:lang w:val="it-IT"/>
        </w:rPr>
        <w:t xml:space="preserve">                                                                  </w:t>
      </w:r>
    </w:p>
    <w:p w14:paraId="1A443032" w14:textId="77777777" w:rsidR="005F3BF2" w:rsidRPr="00406622" w:rsidRDefault="005F3BF2" w:rsidP="005F3BF2">
      <w:r w:rsidRPr="00406622">
        <w:t>Om min konst</w:t>
      </w:r>
    </w:p>
    <w:p w14:paraId="44F9A4A3" w14:textId="77777777" w:rsidR="006949D3" w:rsidRPr="00406622" w:rsidRDefault="006949D3" w:rsidP="006949D3">
      <w:r w:rsidRPr="00406622">
        <w:t>Jag målar ofta i akrylfärg, torrkritor och toscapennor och sätter gärna fast organiska saker på mina bilder. Jag tänker inte under själva skapandeprocessen utan försöker att förmedla olika känslor med mina verk. </w:t>
      </w:r>
    </w:p>
    <w:p w14:paraId="382DDD14" w14:textId="77777777" w:rsidR="006949D3" w:rsidRPr="00406622" w:rsidRDefault="006949D3" w:rsidP="006949D3">
      <w:r w:rsidRPr="00406622">
        <w:t>För mig har musiken och konsten alltid gått hand i hand. Jag har alltid velat skapa något vackert och ljust utifrån det fula och mörka i livet.</w:t>
      </w:r>
    </w:p>
    <w:p w14:paraId="52871644" w14:textId="77777777" w:rsidR="006949D3" w:rsidRPr="00406622" w:rsidRDefault="006949D3" w:rsidP="006949D3"/>
    <w:p w14:paraId="236E0BEA" w14:textId="77777777" w:rsidR="00233E64" w:rsidRPr="00406622" w:rsidRDefault="00233E64" w:rsidP="00094739">
      <w:r w:rsidRPr="00406622">
        <w:t>Utbildning</w:t>
      </w:r>
    </w:p>
    <w:p w14:paraId="4FCBE859" w14:textId="77777777" w:rsidR="00CD14AB" w:rsidRPr="00406622" w:rsidRDefault="00CD14AB" w:rsidP="005F3BF2">
      <w:pPr>
        <w:rPr>
          <w:color w:val="453CCC"/>
        </w:rPr>
      </w:pPr>
      <w:r w:rsidRPr="00406622">
        <w:t>Jag är verksam som konstnär, artist, musiker, kompositör, textförfattare och sångerska med 10 egna fullängdsalbum i bagaget (och ny musik på gång). Jag har också under lång tid arbetat som kulturprojektledare och skribent. De senaste tjugo åren har jag arbetat inom skolans värld som klasslärare, musiklärare, bildlärare och SFI-lärare.</w:t>
      </w:r>
    </w:p>
    <w:p w14:paraId="5C9D7E17" w14:textId="77777777" w:rsidR="00C4607B" w:rsidRPr="00406622" w:rsidRDefault="00C4607B" w:rsidP="00CD14AB"/>
    <w:p w14:paraId="20FB1771" w14:textId="77777777" w:rsidR="00233E64" w:rsidRPr="00406622" w:rsidRDefault="00233E64">
      <w:r w:rsidRPr="00406622">
        <w:t>Utställningar</w:t>
      </w:r>
    </w:p>
    <w:p w14:paraId="5BBF10C8" w14:textId="77777777" w:rsidR="005F3BF2" w:rsidRPr="00406622" w:rsidRDefault="00296805" w:rsidP="005F3BF2">
      <w:r w:rsidRPr="00406622">
        <w:t xml:space="preserve">Tidigare utställningar har varit i min hemstad Sundsvall. Dels på privata gallerier, LA-art på Storgatan i centrala Sundsvall. </w:t>
      </w:r>
      <w:r w:rsidR="005F3BF2" w:rsidRPr="00406622">
        <w:t xml:space="preserve"> I </w:t>
      </w:r>
      <w:proofErr w:type="spellStart"/>
      <w:r w:rsidRPr="00406622">
        <w:t>Matfors</w:t>
      </w:r>
      <w:proofErr w:type="spellEnd"/>
      <w:r w:rsidRPr="00406622">
        <w:t xml:space="preserve"> bibliotek</w:t>
      </w:r>
      <w:r w:rsidR="005F3BF2" w:rsidRPr="00406622">
        <w:t>.</w:t>
      </w:r>
      <w:r w:rsidRPr="00406622">
        <w:t xml:space="preserve">  </w:t>
      </w:r>
    </w:p>
    <w:p w14:paraId="4BF3B47A" w14:textId="77777777" w:rsidR="005F3BF2" w:rsidRPr="00406622" w:rsidRDefault="00CD14AB" w:rsidP="005F3BF2">
      <w:r w:rsidRPr="00406622">
        <w:t xml:space="preserve">På </w:t>
      </w:r>
      <w:proofErr w:type="gramStart"/>
      <w:r w:rsidRPr="00406622">
        <w:t>80</w:t>
      </w:r>
      <w:r w:rsidR="00296805" w:rsidRPr="00406622">
        <w:t>-</w:t>
      </w:r>
      <w:r w:rsidRPr="00406622">
        <w:t>90</w:t>
      </w:r>
      <w:proofErr w:type="gramEnd"/>
      <w:r w:rsidRPr="00406622">
        <w:t>-talet fick jag flera stipendier från Konstnärsnämnden, SKAP, STIM och blev även nominerad till en Grammis för min musik. Jag erhöll också ett stipendium från “Olof Palmes minnesfond för internationell förståelse och gemensam säkerhet” samt kulturbidrag från Fredrika Bremer förbundet.</w:t>
      </w:r>
      <w:r w:rsidR="005F3BF2" w:rsidRPr="00406622">
        <w:t xml:space="preserve"> Sommaren -24 hade jag vernissage, utställning och konstlotteri i hemmet på Lindvägen i Hallstavik. </w:t>
      </w:r>
    </w:p>
    <w:p w14:paraId="5F5F94C5" w14:textId="77777777" w:rsidR="00C070B7" w:rsidRPr="00406622" w:rsidRDefault="00C070B7" w:rsidP="0061691C">
      <w:pPr>
        <w:spacing w:line="240" w:lineRule="auto"/>
      </w:pPr>
    </w:p>
    <w:sectPr w:rsidR="00C070B7" w:rsidRPr="004066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EB6E" w14:textId="77777777" w:rsidR="009D51FA" w:rsidRDefault="009D51FA" w:rsidP="00AB0F3D">
      <w:pPr>
        <w:spacing w:after="0" w:line="240" w:lineRule="auto"/>
      </w:pPr>
      <w:r>
        <w:separator/>
      </w:r>
    </w:p>
  </w:endnote>
  <w:endnote w:type="continuationSeparator" w:id="0">
    <w:p w14:paraId="4AFBD957" w14:textId="77777777" w:rsidR="009D51FA" w:rsidRDefault="009D51FA" w:rsidP="00AB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4827D" w14:textId="77777777" w:rsidR="009D51FA" w:rsidRDefault="009D51FA" w:rsidP="00AB0F3D">
      <w:pPr>
        <w:spacing w:after="0" w:line="240" w:lineRule="auto"/>
      </w:pPr>
      <w:r>
        <w:separator/>
      </w:r>
    </w:p>
  </w:footnote>
  <w:footnote w:type="continuationSeparator" w:id="0">
    <w:p w14:paraId="00090277" w14:textId="77777777" w:rsidR="009D51FA" w:rsidRDefault="009D51FA" w:rsidP="00AB0F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C7"/>
    <w:rsid w:val="000142E7"/>
    <w:rsid w:val="00056681"/>
    <w:rsid w:val="00085CEB"/>
    <w:rsid w:val="00094739"/>
    <w:rsid w:val="000D326B"/>
    <w:rsid w:val="00103169"/>
    <w:rsid w:val="001A4283"/>
    <w:rsid w:val="001A4FE2"/>
    <w:rsid w:val="001A641B"/>
    <w:rsid w:val="001A7638"/>
    <w:rsid w:val="001B7820"/>
    <w:rsid w:val="001D133D"/>
    <w:rsid w:val="001E5663"/>
    <w:rsid w:val="002156FE"/>
    <w:rsid w:val="00231B3C"/>
    <w:rsid w:val="00233E64"/>
    <w:rsid w:val="0024262F"/>
    <w:rsid w:val="00244A5D"/>
    <w:rsid w:val="0024726D"/>
    <w:rsid w:val="00294D9E"/>
    <w:rsid w:val="00296805"/>
    <w:rsid w:val="002B45E1"/>
    <w:rsid w:val="002D1C38"/>
    <w:rsid w:val="003724C6"/>
    <w:rsid w:val="003E180F"/>
    <w:rsid w:val="00406622"/>
    <w:rsid w:val="004167D2"/>
    <w:rsid w:val="004314B5"/>
    <w:rsid w:val="00434741"/>
    <w:rsid w:val="00452054"/>
    <w:rsid w:val="004701D4"/>
    <w:rsid w:val="004C1C4D"/>
    <w:rsid w:val="005726F4"/>
    <w:rsid w:val="0058700B"/>
    <w:rsid w:val="005A4203"/>
    <w:rsid w:val="005E307E"/>
    <w:rsid w:val="005F3BF2"/>
    <w:rsid w:val="005F68A5"/>
    <w:rsid w:val="00600613"/>
    <w:rsid w:val="006011A6"/>
    <w:rsid w:val="00615C89"/>
    <w:rsid w:val="0061691C"/>
    <w:rsid w:val="006273F9"/>
    <w:rsid w:val="00636D6A"/>
    <w:rsid w:val="00645FC3"/>
    <w:rsid w:val="00661629"/>
    <w:rsid w:val="00682F3B"/>
    <w:rsid w:val="006949D3"/>
    <w:rsid w:val="006A7AAE"/>
    <w:rsid w:val="00733B68"/>
    <w:rsid w:val="007902B5"/>
    <w:rsid w:val="0079432E"/>
    <w:rsid w:val="00796DAD"/>
    <w:rsid w:val="007A5222"/>
    <w:rsid w:val="007B1E92"/>
    <w:rsid w:val="008424D2"/>
    <w:rsid w:val="008A1F8D"/>
    <w:rsid w:val="008C0854"/>
    <w:rsid w:val="008E4166"/>
    <w:rsid w:val="008E4211"/>
    <w:rsid w:val="008F7420"/>
    <w:rsid w:val="009009C7"/>
    <w:rsid w:val="00917C2D"/>
    <w:rsid w:val="00946DEE"/>
    <w:rsid w:val="00994877"/>
    <w:rsid w:val="009D51FA"/>
    <w:rsid w:val="009E359C"/>
    <w:rsid w:val="00A521A5"/>
    <w:rsid w:val="00AA428F"/>
    <w:rsid w:val="00AA449A"/>
    <w:rsid w:val="00AA7D22"/>
    <w:rsid w:val="00AB0F3D"/>
    <w:rsid w:val="00AB6EA0"/>
    <w:rsid w:val="00AC110E"/>
    <w:rsid w:val="00AD27C2"/>
    <w:rsid w:val="00AD3793"/>
    <w:rsid w:val="00AE2060"/>
    <w:rsid w:val="00AF29A2"/>
    <w:rsid w:val="00B14CB1"/>
    <w:rsid w:val="00B348C1"/>
    <w:rsid w:val="00B4065A"/>
    <w:rsid w:val="00B63D9B"/>
    <w:rsid w:val="00BA1253"/>
    <w:rsid w:val="00BE52D7"/>
    <w:rsid w:val="00C070B7"/>
    <w:rsid w:val="00C4607B"/>
    <w:rsid w:val="00C60304"/>
    <w:rsid w:val="00C66BEF"/>
    <w:rsid w:val="00C76006"/>
    <w:rsid w:val="00C854A6"/>
    <w:rsid w:val="00C863E4"/>
    <w:rsid w:val="00CB61E3"/>
    <w:rsid w:val="00CD14AB"/>
    <w:rsid w:val="00D01122"/>
    <w:rsid w:val="00D167A0"/>
    <w:rsid w:val="00D21320"/>
    <w:rsid w:val="00D25F73"/>
    <w:rsid w:val="00D3640C"/>
    <w:rsid w:val="00D45DA2"/>
    <w:rsid w:val="00D5550A"/>
    <w:rsid w:val="00D77D5B"/>
    <w:rsid w:val="00D8726F"/>
    <w:rsid w:val="00DA054F"/>
    <w:rsid w:val="00DC31D9"/>
    <w:rsid w:val="00DE3F6D"/>
    <w:rsid w:val="00E36512"/>
    <w:rsid w:val="00E65FB7"/>
    <w:rsid w:val="00E963BC"/>
    <w:rsid w:val="00EC14A1"/>
    <w:rsid w:val="00F21D44"/>
    <w:rsid w:val="00F33157"/>
    <w:rsid w:val="00F53FE7"/>
    <w:rsid w:val="00F61437"/>
    <w:rsid w:val="00F67318"/>
    <w:rsid w:val="00F86C51"/>
    <w:rsid w:val="00F91796"/>
    <w:rsid w:val="00FC62EF"/>
    <w:rsid w:val="00FD4C52"/>
    <w:rsid w:val="00FE54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FF58"/>
  <w15:chartTrackingRefBased/>
  <w15:docId w15:val="{764B1811-62DD-4DD7-85F1-E9D91B0B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0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C0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C085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C085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C085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C085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C085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C085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C085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C085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C085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C085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C085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C085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C085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C085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C085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C0854"/>
    <w:rPr>
      <w:rFonts w:eastAsiaTheme="majorEastAsia" w:cstheme="majorBidi"/>
      <w:color w:val="272727" w:themeColor="text1" w:themeTint="D8"/>
    </w:rPr>
  </w:style>
  <w:style w:type="paragraph" w:styleId="Rubrik">
    <w:name w:val="Title"/>
    <w:basedOn w:val="Normal"/>
    <w:next w:val="Normal"/>
    <w:link w:val="RubrikChar"/>
    <w:uiPriority w:val="10"/>
    <w:qFormat/>
    <w:rsid w:val="008C0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C085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C085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C085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C085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C0854"/>
    <w:rPr>
      <w:i/>
      <w:iCs/>
      <w:color w:val="404040" w:themeColor="text1" w:themeTint="BF"/>
    </w:rPr>
  </w:style>
  <w:style w:type="paragraph" w:styleId="Liststycke">
    <w:name w:val="List Paragraph"/>
    <w:basedOn w:val="Normal"/>
    <w:uiPriority w:val="34"/>
    <w:qFormat/>
    <w:rsid w:val="008C0854"/>
    <w:pPr>
      <w:ind w:left="720"/>
      <w:contextualSpacing/>
    </w:pPr>
  </w:style>
  <w:style w:type="character" w:styleId="Starkbetoning">
    <w:name w:val="Intense Emphasis"/>
    <w:basedOn w:val="Standardstycketeckensnitt"/>
    <w:uiPriority w:val="21"/>
    <w:qFormat/>
    <w:rsid w:val="008C0854"/>
    <w:rPr>
      <w:i/>
      <w:iCs/>
      <w:color w:val="0F4761" w:themeColor="accent1" w:themeShade="BF"/>
    </w:rPr>
  </w:style>
  <w:style w:type="paragraph" w:styleId="Starktcitat">
    <w:name w:val="Intense Quote"/>
    <w:basedOn w:val="Normal"/>
    <w:next w:val="Normal"/>
    <w:link w:val="StarktcitatChar"/>
    <w:uiPriority w:val="30"/>
    <w:qFormat/>
    <w:rsid w:val="008C0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C0854"/>
    <w:rPr>
      <w:i/>
      <w:iCs/>
      <w:color w:val="0F4761" w:themeColor="accent1" w:themeShade="BF"/>
    </w:rPr>
  </w:style>
  <w:style w:type="character" w:styleId="Starkreferens">
    <w:name w:val="Intense Reference"/>
    <w:basedOn w:val="Standardstycketeckensnitt"/>
    <w:uiPriority w:val="32"/>
    <w:qFormat/>
    <w:rsid w:val="008C0854"/>
    <w:rPr>
      <w:b/>
      <w:bCs/>
      <w:smallCaps/>
      <w:color w:val="0F4761" w:themeColor="accent1" w:themeShade="BF"/>
      <w:spacing w:val="5"/>
    </w:rPr>
  </w:style>
  <w:style w:type="character" w:customStyle="1" w:styleId="apple-converted-space">
    <w:name w:val="apple-converted-space"/>
    <w:basedOn w:val="Standardstycketeckensnitt"/>
    <w:rsid w:val="001A4FE2"/>
  </w:style>
  <w:style w:type="character" w:styleId="Hyperlnk">
    <w:name w:val="Hyperlink"/>
    <w:basedOn w:val="Standardstycketeckensnitt"/>
    <w:uiPriority w:val="99"/>
    <w:unhideWhenUsed/>
    <w:rsid w:val="00F53FE7"/>
    <w:rPr>
      <w:color w:val="467886" w:themeColor="hyperlink"/>
      <w:u w:val="single"/>
    </w:rPr>
  </w:style>
  <w:style w:type="character" w:styleId="Olstomnmnande">
    <w:name w:val="Unresolved Mention"/>
    <w:basedOn w:val="Standardstycketeckensnitt"/>
    <w:uiPriority w:val="99"/>
    <w:semiHidden/>
    <w:unhideWhenUsed/>
    <w:rsid w:val="00F53FE7"/>
    <w:rPr>
      <w:color w:val="605E5C"/>
      <w:shd w:val="clear" w:color="auto" w:fill="E1DFDD"/>
    </w:rPr>
  </w:style>
  <w:style w:type="paragraph" w:styleId="Sidhuvud">
    <w:name w:val="header"/>
    <w:basedOn w:val="Normal"/>
    <w:link w:val="SidhuvudChar"/>
    <w:uiPriority w:val="99"/>
    <w:unhideWhenUsed/>
    <w:rsid w:val="00AB0F3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B0F3D"/>
  </w:style>
  <w:style w:type="paragraph" w:styleId="Sidfot">
    <w:name w:val="footer"/>
    <w:basedOn w:val="Normal"/>
    <w:link w:val="SidfotChar"/>
    <w:uiPriority w:val="99"/>
    <w:unhideWhenUsed/>
    <w:rsid w:val="00AB0F3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B0F3D"/>
  </w:style>
  <w:style w:type="paragraph" w:styleId="Ingetavstnd">
    <w:name w:val="No Spacing"/>
    <w:uiPriority w:val="1"/>
    <w:qFormat/>
    <w:rsid w:val="005F3BF2"/>
    <w:pPr>
      <w:spacing w:after="0" w:line="240" w:lineRule="auto"/>
    </w:pPr>
  </w:style>
  <w:style w:type="paragraph" w:customStyle="1" w:styleId="Formatmall1">
    <w:name w:val="Formatmall1"/>
    <w:basedOn w:val="Normal"/>
    <w:qFormat/>
    <w:rsid w:val="00094739"/>
    <w:pPr>
      <w:autoSpaceDE w:val="0"/>
      <w:autoSpaceDN w:val="0"/>
      <w:adjustRightInd w:val="0"/>
      <w:spacing w:after="0" w:line="240" w:lineRule="auto"/>
    </w:pPr>
    <w:rPr>
      <w:rFonts w:cs="Helvetica"/>
      <w:color w:val="000000"/>
      <w:kern w:val="0"/>
    </w:rPr>
  </w:style>
  <w:style w:type="paragraph" w:customStyle="1" w:styleId="Formatmall">
    <w:name w:val="Formatmall"/>
    <w:basedOn w:val="Normal"/>
    <w:qFormat/>
    <w:rsid w:val="00094739"/>
    <w:pPr>
      <w:autoSpaceDE w:val="0"/>
      <w:autoSpaceDN w:val="0"/>
      <w:adjustRightInd w:val="0"/>
      <w:spacing w:after="0" w:line="240" w:lineRule="auto"/>
    </w:pPr>
    <w:rPr>
      <w:rFonts w:cs="Helvetic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po\Downloads\Gina%20Jacobi%20till%20hemsid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Gina Jacobi till hemsida</Template>
  <TotalTime>2</TotalTime>
  <Pages>1</Pages>
  <Words>207</Words>
  <Characters>1186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Pokorny</dc:creator>
  <cp:keywords/>
  <dc:description/>
  <cp:lastModifiedBy>Lisbeth Pokorny</cp:lastModifiedBy>
  <cp:revision>2</cp:revision>
  <cp:lastPrinted>2025-01-10T15:13:00Z</cp:lastPrinted>
  <dcterms:created xsi:type="dcterms:W3CDTF">2025-01-19T12:48:00Z</dcterms:created>
  <dcterms:modified xsi:type="dcterms:W3CDTF">2025-01-19T12:48:00Z</dcterms:modified>
</cp:coreProperties>
</file>